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D490" w14:textId="77777777" w:rsidR="00E37D19" w:rsidRDefault="00D34FFA">
      <w:pPr>
        <w:tabs>
          <w:tab w:val="left" w:pos="4820"/>
        </w:tabs>
      </w:pPr>
      <w:r>
        <w:t>Ime i prezime_________________________________</w:t>
      </w:r>
      <w:r>
        <w:tab/>
      </w:r>
    </w:p>
    <w:p w14:paraId="42BE64AA" w14:textId="77777777" w:rsidR="00E37D19" w:rsidRDefault="00D34FFA">
      <w:r>
        <w:t>OIB:________________________________________</w:t>
      </w:r>
    </w:p>
    <w:p w14:paraId="1D28AB1F" w14:textId="77777777" w:rsidR="00E37D19" w:rsidRDefault="00D34FFA">
      <w:pPr>
        <w:tabs>
          <w:tab w:val="left" w:pos="2190"/>
        </w:tabs>
      </w:pPr>
      <w:r>
        <w:t>Adresa prebivališta:____________________________</w:t>
      </w:r>
    </w:p>
    <w:p w14:paraId="3C39842D" w14:textId="77777777" w:rsidR="00E37D19" w:rsidRDefault="00D34FFA">
      <w:r>
        <w:t>____________________________________________</w:t>
      </w:r>
    </w:p>
    <w:p w14:paraId="059089DE" w14:textId="77777777" w:rsidR="00E37D19" w:rsidRDefault="00D34FFA">
      <w:pPr>
        <w:tabs>
          <w:tab w:val="left" w:pos="4253"/>
        </w:tabs>
      </w:pPr>
      <w:r>
        <w:t xml:space="preserve">Broj </w:t>
      </w:r>
      <w:r>
        <w:t>mobitela:_________________________________</w:t>
      </w:r>
    </w:p>
    <w:p w14:paraId="1505C31F" w14:textId="77777777" w:rsidR="00E37D19" w:rsidRDefault="00D34FFA">
      <w:r>
        <w:t>e-mail:_______________________________________</w:t>
      </w:r>
    </w:p>
    <w:p w14:paraId="191B3BF4" w14:textId="77777777" w:rsidR="00E37D19" w:rsidRDefault="00E37D19">
      <w:pPr>
        <w:rPr>
          <w:sz w:val="20"/>
          <w:szCs w:val="20"/>
        </w:rPr>
      </w:pPr>
    </w:p>
    <w:p w14:paraId="44D7C240" w14:textId="77777777" w:rsidR="00E37D19" w:rsidRDefault="00E37D19">
      <w:pPr>
        <w:rPr>
          <w:sz w:val="20"/>
          <w:szCs w:val="20"/>
        </w:rPr>
      </w:pPr>
    </w:p>
    <w:p w14:paraId="2443FD73" w14:textId="77777777" w:rsidR="00E37D19" w:rsidRDefault="00D34FFA">
      <w:pPr>
        <w:jc w:val="right"/>
      </w:pPr>
      <w:r>
        <w:t>SVEUČILIŠTE JOSIPA JURJA  STROSSMAYERA U OSIJEKU</w:t>
      </w:r>
    </w:p>
    <w:p w14:paraId="5F5EE357" w14:textId="77777777" w:rsidR="00E37D19" w:rsidRDefault="00D34FFA">
      <w:pPr>
        <w:tabs>
          <w:tab w:val="left" w:pos="2565"/>
          <w:tab w:val="right" w:pos="9360"/>
        </w:tabs>
        <w:jc w:val="right"/>
      </w:pPr>
      <w:r>
        <w:tab/>
        <w:t>Fakultet elektrotehnike, računarstva i informacijskih</w:t>
      </w:r>
    </w:p>
    <w:p w14:paraId="56447425" w14:textId="77777777" w:rsidR="00E37D19" w:rsidRDefault="00D34FFA">
      <w:pPr>
        <w:jc w:val="right"/>
      </w:pPr>
      <w:r>
        <w:t>tehnologija Osijek</w:t>
      </w:r>
    </w:p>
    <w:p w14:paraId="1B288CBB" w14:textId="77777777" w:rsidR="00E37D19" w:rsidRDefault="00D34FFA">
      <w:pPr>
        <w:pStyle w:val="Naslov1"/>
        <w:tabs>
          <w:tab w:val="left" w:pos="4253"/>
        </w:tabs>
      </w:pPr>
      <w:r>
        <w:t xml:space="preserve">PREDMET: Zahtjev za nastavak studija </w:t>
      </w:r>
    </w:p>
    <w:p w14:paraId="7DAB9AE0" w14:textId="77777777" w:rsidR="00E37D19" w:rsidRDefault="00E37D19"/>
    <w:p w14:paraId="3B618560" w14:textId="77777777" w:rsidR="00E37D19" w:rsidRDefault="00D34FFA">
      <w:r>
        <w:t>Zadnji put upisan/a sam na studij:________________________________________________________</w:t>
      </w:r>
    </w:p>
    <w:p w14:paraId="27469369" w14:textId="77777777" w:rsidR="00E37D19" w:rsidRDefault="00D34FFA">
      <w:r>
        <w:t>__________________________________________________(</w:t>
      </w:r>
      <w:r>
        <w:rPr>
          <w:i/>
          <w:iCs/>
        </w:rPr>
        <w:t>naziv studija/smjer/izborni blok/modul</w:t>
      </w:r>
      <w:r>
        <w:t>) u akademskoj godini ________/______ na __________ godinu studija.</w:t>
      </w:r>
    </w:p>
    <w:p w14:paraId="5991ED53" w14:textId="77777777" w:rsidR="00E37D19" w:rsidRDefault="00D34FFA">
      <w:r>
        <w:t>Kako sam</w:t>
      </w:r>
      <w:r>
        <w:t xml:space="preserve"> izgubio/la status redovitog studenta nakon prekida studija molim vas da mi odobrite upis _____________ godine u akademskoj godini______/_________ u statusu izvanrednog studenta.</w:t>
      </w:r>
    </w:p>
    <w:p w14:paraId="4E4A5C3F" w14:textId="77777777" w:rsidR="00E37D19" w:rsidRDefault="00E37D19"/>
    <w:p w14:paraId="15C1C796" w14:textId="77777777" w:rsidR="00E37D19" w:rsidRDefault="00D34FFA">
      <w:pPr>
        <w:rPr>
          <w:b/>
          <w:bCs/>
        </w:rPr>
      </w:pPr>
      <w:r>
        <w:rPr>
          <w:b/>
          <w:bCs/>
        </w:rPr>
        <w:t>Prilog:</w:t>
      </w:r>
    </w:p>
    <w:p w14:paraId="46129225" w14:textId="77777777" w:rsidR="00E37D19" w:rsidRDefault="00D34FFA">
      <w:r>
        <w:t>1. Potvrda  o upisu zadnje akademske godine s prijepisom ocjena</w:t>
      </w:r>
    </w:p>
    <w:p w14:paraId="517D6850" w14:textId="77777777" w:rsidR="00E37D19" w:rsidRDefault="00D34FFA">
      <w:r>
        <w:t>2. P</w:t>
      </w:r>
      <w:r>
        <w:t>otvrda o uplati 143,00 EU za troškove nastavka studija</w:t>
      </w:r>
    </w:p>
    <w:p w14:paraId="53179ADB" w14:textId="77777777" w:rsidR="00E37D19" w:rsidRDefault="00E37D19"/>
    <w:p w14:paraId="4B9C9C93" w14:textId="77777777" w:rsidR="00E37D19" w:rsidRDefault="00E37D19">
      <w:pPr>
        <w:rPr>
          <w:sz w:val="20"/>
          <w:szCs w:val="20"/>
        </w:rPr>
      </w:pPr>
    </w:p>
    <w:p w14:paraId="522F8526" w14:textId="77777777" w:rsidR="00E37D19" w:rsidRDefault="00D34FFA">
      <w:pPr>
        <w:jc w:val="both"/>
      </w:pPr>
      <w:r>
        <w:t>Datum:</w:t>
      </w:r>
    </w:p>
    <w:p w14:paraId="0413E32B" w14:textId="77777777" w:rsidR="00E37D19" w:rsidRDefault="00D34FFA">
      <w:pPr>
        <w:jc w:val="both"/>
      </w:pPr>
      <w:r>
        <w:t xml:space="preserve">   </w:t>
      </w:r>
    </w:p>
    <w:p w14:paraId="09FE8C5E" w14:textId="77777777" w:rsidR="00E37D19" w:rsidRDefault="00D34FFA">
      <w:r>
        <w:t>Potpis:</w:t>
      </w:r>
    </w:p>
    <w:p w14:paraId="055B97EB" w14:textId="77777777" w:rsidR="00E37D19" w:rsidRDefault="00E37D19"/>
    <w:p w14:paraId="25DFB477" w14:textId="77777777" w:rsidR="00E37D19" w:rsidRDefault="00E37D19"/>
    <w:sectPr w:rsidR="00E37D1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C2A4" w14:textId="77777777" w:rsidR="00D34FFA" w:rsidRDefault="00D34FFA">
      <w:pPr>
        <w:spacing w:after="0" w:line="240" w:lineRule="auto"/>
      </w:pPr>
      <w:r>
        <w:separator/>
      </w:r>
    </w:p>
  </w:endnote>
  <w:endnote w:type="continuationSeparator" w:id="0">
    <w:p w14:paraId="035D2F7E" w14:textId="77777777" w:rsidR="00D34FFA" w:rsidRDefault="00D3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 Light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7593" w14:textId="77777777" w:rsidR="00D34FFA" w:rsidRDefault="00D34F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3FC5D4" w14:textId="77777777" w:rsidR="00D34FFA" w:rsidRDefault="00D34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7D19"/>
    <w:rsid w:val="008E7632"/>
    <w:rsid w:val="00D34FFA"/>
    <w:rsid w:val="00E3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451B"/>
  <w15:docId w15:val="{52BB6E94-0EFD-4421-8488-70CC2ACD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 Grgić</dc:creator>
  <dc:description/>
  <cp:lastModifiedBy>Zvjezdana  Grgić</cp:lastModifiedBy>
  <cp:revision>2</cp:revision>
  <cp:lastPrinted>2024-09-05T07:15:00Z</cp:lastPrinted>
  <dcterms:created xsi:type="dcterms:W3CDTF">2024-09-05T08:59:00Z</dcterms:created>
  <dcterms:modified xsi:type="dcterms:W3CDTF">2024-09-05T08:59:00Z</dcterms:modified>
</cp:coreProperties>
</file>